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7C" w:rsidRPr="00500A2A" w:rsidRDefault="008B0A7C" w:rsidP="00500A2A">
      <w:pPr>
        <w:spacing w:after="0" w:line="480" w:lineRule="auto"/>
        <w:ind w:left="5246" w:firstLine="708"/>
        <w:jc w:val="right"/>
        <w:rPr>
          <w:rFonts w:ascii="Garamond" w:hAnsi="Garamond" w:cs="Arial"/>
          <w:b/>
          <w:sz w:val="21"/>
          <w:szCs w:val="21"/>
        </w:rPr>
      </w:pPr>
      <w:r>
        <w:rPr>
          <w:rFonts w:ascii="Garamond" w:hAnsi="Garamond" w:cs="Arial"/>
          <w:b/>
          <w:sz w:val="21"/>
          <w:szCs w:val="21"/>
        </w:rPr>
        <w:t>Załącznik nr 2</w:t>
      </w:r>
      <w:r w:rsidRPr="00500A2A">
        <w:rPr>
          <w:rFonts w:ascii="Garamond" w:hAnsi="Garamond" w:cs="Arial"/>
          <w:b/>
          <w:sz w:val="21"/>
          <w:szCs w:val="21"/>
        </w:rPr>
        <w:t xml:space="preserve"> do SIWZ</w:t>
      </w:r>
    </w:p>
    <w:p w:rsidR="008B0A7C" w:rsidRPr="00A22DCF" w:rsidRDefault="008B0A7C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8B0A7C" w:rsidRPr="00A22DCF" w:rsidRDefault="008B0A7C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B0A7C" w:rsidRPr="00A22DCF" w:rsidRDefault="008B0A7C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8B0A7C" w:rsidRPr="00A22DCF" w:rsidRDefault="008B0A7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8B0A7C" w:rsidRPr="00A22DCF" w:rsidRDefault="008B0A7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B0A7C" w:rsidRPr="00842991" w:rsidRDefault="008B0A7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B0A7C" w:rsidRPr="00262D61" w:rsidRDefault="008B0A7C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B0A7C" w:rsidRPr="00A22DCF" w:rsidRDefault="008B0A7C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B0A7C" w:rsidRPr="00842991" w:rsidRDefault="008B0A7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8B0A7C" w:rsidRPr="00A22DCF" w:rsidRDefault="008B0A7C" w:rsidP="00C4103F">
      <w:pPr>
        <w:rPr>
          <w:rFonts w:ascii="Arial" w:hAnsi="Arial" w:cs="Arial"/>
          <w:sz w:val="21"/>
          <w:szCs w:val="21"/>
        </w:rPr>
      </w:pPr>
    </w:p>
    <w:p w:rsidR="008B0A7C" w:rsidRPr="00262D61" w:rsidRDefault="008B0A7C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B0A7C" w:rsidRDefault="008B0A7C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B0A7C" w:rsidRPr="00A22DCF" w:rsidRDefault="008B0A7C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8B0A7C" w:rsidRPr="00A22DCF" w:rsidRDefault="008B0A7C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B0A7C" w:rsidRPr="000B2FE4" w:rsidRDefault="008B0A7C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9A33E7">
        <w:rPr>
          <w:rFonts w:ascii="Arial" w:hAnsi="Arial" w:cs="Arial"/>
          <w:b/>
          <w:i/>
          <w:color w:val="000000"/>
        </w:rPr>
        <w:t>Usługi farmaceutyczne oraz prowadzenie i kierowanie Apteką szpitalną, nr sprawy: 8/PN/2018</w:t>
      </w:r>
      <w:r w:rsidRPr="009A33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33E7">
        <w:rPr>
          <w:rFonts w:ascii="Arial" w:hAnsi="Arial" w:cs="Arial"/>
        </w:rPr>
        <w:t>prowadzonego</w:t>
      </w:r>
      <w:r w:rsidRPr="000B2FE4">
        <w:rPr>
          <w:rFonts w:ascii="Arial" w:hAnsi="Arial" w:cs="Arial"/>
        </w:rPr>
        <w:t xml:space="preserve">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8B0A7C" w:rsidRPr="00A22DCF" w:rsidRDefault="008B0A7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B0A7C" w:rsidRPr="00E31C06" w:rsidRDefault="008B0A7C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8B0A7C" w:rsidRDefault="008B0A7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Default="008B0A7C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8B0A7C" w:rsidRPr="00025C8D" w:rsidRDefault="008B0A7C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Pr="003E1710" w:rsidRDefault="008B0A7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B0A7C" w:rsidRPr="003E1710" w:rsidRDefault="008B0A7C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0A7C" w:rsidRPr="00190D6E" w:rsidRDefault="008B0A7C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0A7C" w:rsidRPr="004D7E48" w:rsidRDefault="008B0A7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0A7C" w:rsidRPr="00B15FD3" w:rsidRDefault="008B0A7C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B0A7C" w:rsidRDefault="008B0A7C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B0A7C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B0A7C" w:rsidRPr="003E1710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0A7C" w:rsidRPr="00190D6E" w:rsidRDefault="008B0A7C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0A7C" w:rsidRDefault="008B0A7C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Default="008B0A7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0A7C" w:rsidRPr="00190D6E" w:rsidRDefault="008B0A7C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B0A7C" w:rsidRPr="001D3A19" w:rsidRDefault="008B0A7C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B0A7C" w:rsidRPr="00A22DCF" w:rsidRDefault="008B0A7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B0A7C" w:rsidRPr="00A22DCF" w:rsidRDefault="008B0A7C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B0A7C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B0A7C" w:rsidRPr="003E1710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A7C" w:rsidRPr="003E1710" w:rsidRDefault="008B0A7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B0A7C" w:rsidRPr="00190D6E" w:rsidRDefault="008B0A7C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B0A7C" w:rsidRPr="00A22DCF" w:rsidRDefault="008B0A7C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8B0A7C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A7C" w:rsidRDefault="008B0A7C" w:rsidP="0038231F">
      <w:pPr>
        <w:spacing w:after="0" w:line="240" w:lineRule="auto"/>
      </w:pPr>
      <w:r>
        <w:separator/>
      </w:r>
    </w:p>
  </w:endnote>
  <w:endnote w:type="continuationSeparator" w:id="0">
    <w:p w:rsidR="008B0A7C" w:rsidRDefault="008B0A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C" w:rsidRDefault="008B0A7C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A7C" w:rsidRDefault="008B0A7C" w:rsidP="00E259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C" w:rsidRDefault="008B0A7C" w:rsidP="005210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B0A7C" w:rsidRDefault="008B0A7C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A7C" w:rsidRDefault="008B0A7C" w:rsidP="0038231F">
      <w:pPr>
        <w:spacing w:after="0" w:line="240" w:lineRule="auto"/>
      </w:pPr>
      <w:r>
        <w:separator/>
      </w:r>
    </w:p>
  </w:footnote>
  <w:footnote w:type="continuationSeparator" w:id="0">
    <w:p w:rsidR="008B0A7C" w:rsidRDefault="008B0A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C" w:rsidRPr="00F11868" w:rsidRDefault="008B0A7C" w:rsidP="00823DEC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 w:rsidRPr="00F11868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8B0A7C" w:rsidRPr="00823DEC" w:rsidRDefault="008B0A7C" w:rsidP="00823DEC">
    <w:pPr>
      <w:pStyle w:val="Header"/>
      <w:pBdr>
        <w:bottom w:val="double" w:sz="4" w:space="1" w:color="auto"/>
      </w:pBdr>
      <w:jc w:val="center"/>
      <w:rPr>
        <w:b/>
        <w:i/>
        <w:shadow/>
        <w:color w:val="808080"/>
        <w:sz w:val="16"/>
        <w:szCs w:val="16"/>
      </w:rPr>
    </w:pPr>
    <w:r>
      <w:rPr>
        <w:bCs/>
        <w:i/>
        <w:iCs/>
        <w:shadow/>
        <w:color w:val="808080"/>
        <w:sz w:val="16"/>
        <w:szCs w:val="16"/>
      </w:rPr>
      <w:t>Numer sprawy: 8/PN/2018</w:t>
    </w:r>
    <w:r w:rsidRPr="00F11868">
      <w:rPr>
        <w:bCs/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i/>
        <w:shadow/>
        <w:color w:val="808080"/>
        <w:sz w:val="16"/>
        <w:szCs w:val="16"/>
      </w:rPr>
      <w:t xml:space="preserve">Nazwa zadania: </w:t>
    </w:r>
    <w:r w:rsidRPr="00822510">
      <w:rPr>
        <w:b/>
        <w:i/>
        <w:color w:val="000000"/>
      </w:rPr>
      <w:t>Usługi farmaceutyczne oraz prowadzenie i kierowanie Apteką szpitalną</w:t>
    </w:r>
    <w:r w:rsidRPr="00F11868">
      <w:rPr>
        <w:b/>
        <w:i/>
        <w:shadow/>
        <w:color w:val="808080"/>
        <w:sz w:val="16"/>
        <w:szCs w:val="16"/>
      </w:rPr>
      <w:t xml:space="preserve">, </w:t>
    </w:r>
    <w:r w:rsidRPr="00F11868">
      <w:rPr>
        <w:i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noProof/>
        <w:color w:val="808080"/>
        <w:sz w:val="16"/>
        <w:szCs w:val="16"/>
      </w:rPr>
      <w:t xml:space="preserve"> Spółka  z o.o.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1A53"/>
    <w:rsid w:val="00072DCC"/>
    <w:rsid w:val="00073C3D"/>
    <w:rsid w:val="000809B6"/>
    <w:rsid w:val="0009457E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90B01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10F4D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F23F7"/>
    <w:rsid w:val="004F40EF"/>
    <w:rsid w:val="00500A2A"/>
    <w:rsid w:val="00520174"/>
    <w:rsid w:val="00521042"/>
    <w:rsid w:val="00535432"/>
    <w:rsid w:val="00562895"/>
    <w:rsid w:val="005641F0"/>
    <w:rsid w:val="00591951"/>
    <w:rsid w:val="005C39CA"/>
    <w:rsid w:val="005E176A"/>
    <w:rsid w:val="00634311"/>
    <w:rsid w:val="00646EDA"/>
    <w:rsid w:val="006A3A1F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22510"/>
    <w:rsid w:val="00823DEC"/>
    <w:rsid w:val="00825A09"/>
    <w:rsid w:val="00830AB1"/>
    <w:rsid w:val="00833FCD"/>
    <w:rsid w:val="00842991"/>
    <w:rsid w:val="008757E1"/>
    <w:rsid w:val="00892E48"/>
    <w:rsid w:val="008A3856"/>
    <w:rsid w:val="008B0A7C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3B8"/>
    <w:rsid w:val="009A33E7"/>
    <w:rsid w:val="009C7756"/>
    <w:rsid w:val="009D4919"/>
    <w:rsid w:val="00A1210B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3351"/>
    <w:rsid w:val="00C4103F"/>
    <w:rsid w:val="00C57DEB"/>
    <w:rsid w:val="00C81012"/>
    <w:rsid w:val="00CB7136"/>
    <w:rsid w:val="00D107A8"/>
    <w:rsid w:val="00D23F3D"/>
    <w:rsid w:val="00D34D9A"/>
    <w:rsid w:val="00D409DE"/>
    <w:rsid w:val="00D42C9B"/>
    <w:rsid w:val="00D531D5"/>
    <w:rsid w:val="00D7532C"/>
    <w:rsid w:val="00D828CC"/>
    <w:rsid w:val="00DA6EC7"/>
    <w:rsid w:val="00DD146A"/>
    <w:rsid w:val="00DD3E9D"/>
    <w:rsid w:val="00E022A1"/>
    <w:rsid w:val="00E1472F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7CDE"/>
    <w:rsid w:val="00EE1FBF"/>
    <w:rsid w:val="00EF74CA"/>
    <w:rsid w:val="00F04280"/>
    <w:rsid w:val="00F11868"/>
    <w:rsid w:val="00F365F2"/>
    <w:rsid w:val="00F43919"/>
    <w:rsid w:val="00F532FD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rFonts w:cs="Times New Roman"/>
      <w:lang w:val="pl-PL" w:eastAsia="zh-CN" w:bidi="ar-SA"/>
    </w:rPr>
  </w:style>
  <w:style w:type="paragraph" w:customStyle="1" w:styleId="Bezodstpw">
    <w:name w:val="Bez odstępów"/>
    <w:uiPriority w:val="99"/>
    <w:rsid w:val="00500A2A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rsid w:val="00E25954"/>
    <w:rPr>
      <w:rFonts w:cs="Times New Roman"/>
    </w:rPr>
  </w:style>
  <w:style w:type="character" w:customStyle="1" w:styleId="NagwekZnak">
    <w:name w:val="Nagłówek Znak"/>
    <w:basedOn w:val="DefaultParagraphFont"/>
    <w:uiPriority w:val="99"/>
    <w:semiHidden/>
    <w:locked/>
    <w:rsid w:val="00410F4D"/>
    <w:rPr>
      <w:rFonts w:cs="Times New Roman"/>
      <w:sz w:val="20"/>
      <w:szCs w:val="20"/>
    </w:rPr>
  </w:style>
  <w:style w:type="paragraph" w:customStyle="1" w:styleId="Znak">
    <w:name w:val="Znak"/>
    <w:basedOn w:val="Normal"/>
    <w:uiPriority w:val="99"/>
    <w:rsid w:val="00823DE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3">
    <w:name w:val="Znak Znak3"/>
    <w:basedOn w:val="DefaultParagraphFont"/>
    <w:uiPriority w:val="99"/>
    <w:rsid w:val="00823DEC"/>
    <w:rPr>
      <w:rFonts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310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10</cp:revision>
  <cp:lastPrinted>2016-07-26T10:32:00Z</cp:lastPrinted>
  <dcterms:created xsi:type="dcterms:W3CDTF">2017-12-18T07:18:00Z</dcterms:created>
  <dcterms:modified xsi:type="dcterms:W3CDTF">2018-07-18T08:59:00Z</dcterms:modified>
</cp:coreProperties>
</file>