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C2" w:rsidRDefault="008F06C2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SIWZ</w:t>
      </w:r>
    </w:p>
    <w:p w:rsidR="008F06C2" w:rsidRDefault="008F06C2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8F06C2" w:rsidRPr="00A058AD" w:rsidRDefault="008F06C2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8F06C2" w:rsidRPr="00A058AD" w:rsidRDefault="008F06C2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06C2" w:rsidRPr="00B8409B" w:rsidRDefault="008F06C2" w:rsidP="00B8409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8F06C2" w:rsidRPr="00A058AD" w:rsidRDefault="008F06C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F06C2" w:rsidRPr="00A058AD" w:rsidRDefault="008F06C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06C2" w:rsidRPr="00A058AD" w:rsidRDefault="008F06C2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8F06C2" w:rsidRPr="003D272A" w:rsidRDefault="008F06C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F06C2" w:rsidRPr="00A058AD" w:rsidRDefault="008F06C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06C2" w:rsidRPr="00A058AD" w:rsidRDefault="008F06C2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F06C2" w:rsidRPr="009375EB" w:rsidRDefault="008F06C2" w:rsidP="00C4103F">
      <w:pPr>
        <w:rPr>
          <w:rFonts w:ascii="Arial" w:hAnsi="Arial" w:cs="Arial"/>
        </w:rPr>
      </w:pPr>
    </w:p>
    <w:p w:rsidR="008F06C2" w:rsidRPr="00EA74CD" w:rsidRDefault="008F06C2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F06C2" w:rsidRPr="005319CA" w:rsidRDefault="008F06C2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F06C2" w:rsidRPr="005319CA" w:rsidRDefault="008F06C2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8F06C2" w:rsidRPr="00FE54AC" w:rsidRDefault="008F06C2" w:rsidP="00FE54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8F06C2" w:rsidRPr="001448FB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06C2" w:rsidRPr="000B2FE4" w:rsidRDefault="008F06C2" w:rsidP="00435B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B2FE4">
        <w:rPr>
          <w:rFonts w:ascii="Arial" w:hAnsi="Arial" w:cs="Arial"/>
        </w:rPr>
        <w:t>Na potrzeby postępowania o udzielenie zamówienia publicznego</w:t>
      </w:r>
      <w:r w:rsidRPr="000B2FE4">
        <w:rPr>
          <w:rFonts w:ascii="Arial" w:hAnsi="Arial" w:cs="Arial"/>
        </w:rPr>
        <w:br/>
        <w:t xml:space="preserve">pn. </w:t>
      </w:r>
      <w:r w:rsidRPr="009A33E7">
        <w:rPr>
          <w:rFonts w:ascii="Arial" w:hAnsi="Arial" w:cs="Arial"/>
          <w:b/>
          <w:i/>
          <w:color w:val="000000"/>
        </w:rPr>
        <w:t>Usługi farmaceutyczne oraz prowadzenie i kierowanie Apteką szpitalną, nr sprawy: 8/PN/2018</w:t>
      </w:r>
      <w:r w:rsidRPr="009A33E7">
        <w:rPr>
          <w:rFonts w:ascii="Arial" w:hAnsi="Arial" w:cs="Arial"/>
          <w:color w:val="000000"/>
          <w:sz w:val="20"/>
          <w:szCs w:val="20"/>
        </w:rPr>
        <w:t xml:space="preserve"> </w:t>
      </w:r>
      <w:r w:rsidRPr="009A33E7">
        <w:rPr>
          <w:rFonts w:ascii="Arial" w:hAnsi="Arial" w:cs="Arial"/>
        </w:rPr>
        <w:t>prowadzonego</w:t>
      </w:r>
      <w:r w:rsidRPr="000B2FE4">
        <w:rPr>
          <w:rFonts w:ascii="Arial" w:hAnsi="Arial" w:cs="Arial"/>
        </w:rPr>
        <w:t xml:space="preserve"> przez Lubuski Szpital Specjalistyczny Pulmonologiczno-Kardiologiczny w Torzymiu Sp. z o.o.</w:t>
      </w:r>
      <w:r w:rsidRPr="000B2FE4">
        <w:rPr>
          <w:rFonts w:ascii="Arial" w:hAnsi="Arial" w:cs="Arial"/>
          <w:i/>
        </w:rPr>
        <w:t xml:space="preserve">, </w:t>
      </w:r>
      <w:r w:rsidRPr="000B2FE4">
        <w:rPr>
          <w:rFonts w:ascii="Arial" w:hAnsi="Arial" w:cs="Arial"/>
        </w:rPr>
        <w:t>oświadczam, co następuje:</w:t>
      </w:r>
    </w:p>
    <w:p w:rsidR="008F06C2" w:rsidRPr="00CC6896" w:rsidRDefault="008F06C2" w:rsidP="004C43B8">
      <w:pPr>
        <w:spacing w:after="0" w:line="360" w:lineRule="auto"/>
        <w:jc w:val="both"/>
        <w:rPr>
          <w:rFonts w:ascii="Arial" w:hAnsi="Arial" w:cs="Arial"/>
        </w:rPr>
      </w:pPr>
    </w:p>
    <w:p w:rsidR="008F06C2" w:rsidRPr="001448FB" w:rsidRDefault="008F06C2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8F06C2" w:rsidRDefault="008F06C2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8F06C2" w:rsidRPr="004B00A9" w:rsidRDefault="008F06C2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8F06C2" w:rsidRPr="007B07C4" w:rsidRDefault="008F06C2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16"/>
          <w:szCs w:val="16"/>
        </w:rPr>
        <w:t xml:space="preserve">[UWAGA: </w:t>
      </w:r>
      <w:r w:rsidRPr="007B07C4"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7B07C4">
        <w:rPr>
          <w:rFonts w:ascii="Arial" w:hAnsi="Arial" w:cs="Arial"/>
          <w:sz w:val="16"/>
          <w:szCs w:val="16"/>
        </w:rPr>
        <w:t>]</w:t>
      </w:r>
    </w:p>
    <w:p w:rsidR="008F06C2" w:rsidRPr="007B07C4" w:rsidRDefault="008F06C2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B07C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7B07C4">
        <w:rPr>
          <w:rFonts w:ascii="Arial" w:hAnsi="Arial" w:cs="Arial"/>
          <w:sz w:val="21"/>
          <w:szCs w:val="21"/>
        </w:rPr>
        <w:br/>
        <w:t>art. 24 ust. 5 ustawy Pzp</w:t>
      </w:r>
      <w:r w:rsidRPr="007B07C4">
        <w:rPr>
          <w:rFonts w:ascii="Arial" w:hAnsi="Arial" w:cs="Arial"/>
          <w:sz w:val="20"/>
          <w:szCs w:val="20"/>
        </w:rPr>
        <w:t xml:space="preserve">  </w:t>
      </w:r>
      <w:r w:rsidRPr="007B07C4">
        <w:rPr>
          <w:rFonts w:ascii="Arial" w:hAnsi="Arial" w:cs="Arial"/>
          <w:sz w:val="16"/>
          <w:szCs w:val="16"/>
        </w:rPr>
        <w:t>.</w:t>
      </w: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3E1710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057016" w:rsidRDefault="008F06C2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F06C2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7B07C4">
        <w:rPr>
          <w:rFonts w:ascii="Arial" w:hAnsi="Arial" w:cs="Arial"/>
          <w:i/>
          <w:sz w:val="16"/>
          <w:szCs w:val="16"/>
        </w:rPr>
        <w:t>lub art. 24 ust. 5</w:t>
      </w:r>
      <w:r w:rsidRPr="00C1577C">
        <w:rPr>
          <w:rFonts w:ascii="Arial" w:hAnsi="Arial" w:cs="Arial"/>
          <w:i/>
          <w:strike/>
          <w:sz w:val="16"/>
          <w:szCs w:val="16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8F06C2" w:rsidRPr="00A56074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F2452" w:rsidRDefault="008F06C2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0F2452" w:rsidRDefault="008F06C2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8F06C2" w:rsidRPr="009375EB" w:rsidRDefault="008F06C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8F06C2" w:rsidRPr="00057016" w:rsidRDefault="008F06C2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8F06C2" w:rsidRPr="00B80D0E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5A73FB" w:rsidRDefault="008F06C2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8560CF" w:rsidRDefault="008F06C2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8F06C2" w:rsidRPr="009375EB" w:rsidRDefault="008F06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F06C2" w:rsidRPr="002C42F8" w:rsidRDefault="008F06C2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8F06C2" w:rsidRPr="00D47D38" w:rsidRDefault="008F06C2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F06C2" w:rsidRPr="009375EB" w:rsidRDefault="008F06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F06C2" w:rsidRPr="00DB35A8" w:rsidRDefault="008F06C2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8F06C2" w:rsidRPr="000817F4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817F4" w:rsidRDefault="008F06C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8F06C2" w:rsidRPr="000817F4" w:rsidRDefault="008F06C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0817F4" w:rsidRDefault="008F06C2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1F4C82" w:rsidRDefault="008F06C2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F06C2" w:rsidRPr="009375EB" w:rsidRDefault="008F06C2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8F06C2" w:rsidRPr="001D3A19" w:rsidRDefault="008F06C2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F06C2" w:rsidRPr="009375EB" w:rsidRDefault="008F06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F06C2" w:rsidRPr="00193E01" w:rsidRDefault="008F06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F06C2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1F4C82" w:rsidRDefault="008F06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1F4C82" w:rsidRDefault="008F06C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F06C2" w:rsidRPr="001F4C82" w:rsidRDefault="008F06C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06C2" w:rsidRPr="001F4C82" w:rsidRDefault="008F06C2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06C2" w:rsidRPr="00C00C2E" w:rsidRDefault="008F06C2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8F06C2" w:rsidRPr="00C00C2E" w:rsidSect="00B8409B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6C2" w:rsidRDefault="008F06C2" w:rsidP="0038231F">
      <w:pPr>
        <w:spacing w:after="0" w:line="240" w:lineRule="auto"/>
      </w:pPr>
      <w:r>
        <w:separator/>
      </w:r>
    </w:p>
  </w:endnote>
  <w:endnote w:type="continuationSeparator" w:id="0">
    <w:p w:rsidR="008F06C2" w:rsidRDefault="008F06C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C2" w:rsidRDefault="008F06C2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06C2" w:rsidRDefault="008F06C2" w:rsidP="00B840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C2" w:rsidRDefault="008F06C2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F06C2" w:rsidRPr="0027560C" w:rsidRDefault="008F06C2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8F06C2" w:rsidRDefault="008F06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6C2" w:rsidRDefault="008F06C2" w:rsidP="0038231F">
      <w:pPr>
        <w:spacing w:after="0" w:line="240" w:lineRule="auto"/>
      </w:pPr>
      <w:r>
        <w:separator/>
      </w:r>
    </w:p>
  </w:footnote>
  <w:footnote w:type="continuationSeparator" w:id="0">
    <w:p w:rsidR="008F06C2" w:rsidRDefault="008F06C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6C2" w:rsidRPr="00F11868" w:rsidRDefault="008F06C2" w:rsidP="00435BA9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 w:rsidRPr="00F11868">
      <w:rPr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8F06C2" w:rsidRPr="00027EB5" w:rsidRDefault="008F06C2" w:rsidP="00435BA9">
    <w:pPr>
      <w:pStyle w:val="Header"/>
      <w:pBdr>
        <w:bottom w:val="double" w:sz="4" w:space="1" w:color="auto"/>
      </w:pBdr>
      <w:jc w:val="center"/>
      <w:rPr>
        <w:b/>
        <w:i/>
        <w:shadow/>
        <w:color w:val="808080"/>
        <w:sz w:val="16"/>
        <w:szCs w:val="16"/>
      </w:rPr>
    </w:pPr>
    <w:r>
      <w:rPr>
        <w:bCs/>
        <w:i/>
        <w:iCs/>
        <w:shadow/>
        <w:color w:val="808080"/>
        <w:sz w:val="16"/>
        <w:szCs w:val="16"/>
      </w:rPr>
      <w:t>Numer sprawy: 8/PN/2018</w:t>
    </w:r>
    <w:r w:rsidRPr="00F11868">
      <w:rPr>
        <w:bCs/>
        <w:i/>
        <w:iCs/>
        <w:shadow/>
        <w:color w:val="808080"/>
        <w:sz w:val="16"/>
        <w:szCs w:val="16"/>
      </w:rPr>
      <w:t xml:space="preserve">, </w:t>
    </w:r>
    <w:r w:rsidRPr="00F11868">
      <w:rPr>
        <w:b/>
        <w:i/>
        <w:shadow/>
        <w:color w:val="808080"/>
        <w:sz w:val="16"/>
        <w:szCs w:val="16"/>
      </w:rPr>
      <w:t xml:space="preserve">Nazwa zadania: </w:t>
    </w:r>
    <w:r w:rsidRPr="00822510">
      <w:rPr>
        <w:b/>
        <w:i/>
        <w:color w:val="000000"/>
      </w:rPr>
      <w:t>Usługi farmaceutyczne oraz prowadzenie i kierowanie Apteką szpitalną</w:t>
    </w:r>
    <w:r w:rsidRPr="00F11868">
      <w:rPr>
        <w:b/>
        <w:i/>
        <w:shadow/>
        <w:color w:val="808080"/>
        <w:sz w:val="16"/>
        <w:szCs w:val="16"/>
      </w:rPr>
      <w:t xml:space="preserve">, </w:t>
    </w:r>
    <w:r w:rsidRPr="00F11868">
      <w:rPr>
        <w:i/>
        <w:color w:val="808080"/>
        <w:sz w:val="16"/>
        <w:szCs w:val="16"/>
      </w:rPr>
      <w:t>Lubuski Szpital  Specjalistyczny  Pulmonologiczno-Kardiologiczny w Torzymiu</w:t>
    </w:r>
    <w:r w:rsidRPr="00F11868">
      <w:rPr>
        <w:i/>
        <w:noProof/>
        <w:color w:val="808080"/>
        <w:sz w:val="16"/>
        <w:szCs w:val="16"/>
      </w:rPr>
      <w:t xml:space="preserve"> Spółka  z o.o.</w:t>
    </w:r>
  </w:p>
  <w:p w:rsidR="008F06C2" w:rsidRPr="00435BA9" w:rsidRDefault="008F06C2" w:rsidP="00435B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27EB5"/>
    <w:rsid w:val="00057016"/>
    <w:rsid w:val="000613EB"/>
    <w:rsid w:val="00062A8C"/>
    <w:rsid w:val="000677C1"/>
    <w:rsid w:val="000809B6"/>
    <w:rsid w:val="000817F4"/>
    <w:rsid w:val="000B1025"/>
    <w:rsid w:val="000B1F47"/>
    <w:rsid w:val="000B2FE4"/>
    <w:rsid w:val="000C021E"/>
    <w:rsid w:val="000C622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9B9"/>
    <w:rsid w:val="001544CF"/>
    <w:rsid w:val="0016541C"/>
    <w:rsid w:val="001670F2"/>
    <w:rsid w:val="001711DC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35BA9"/>
    <w:rsid w:val="00460E96"/>
    <w:rsid w:val="00466838"/>
    <w:rsid w:val="004761C6"/>
    <w:rsid w:val="00484F88"/>
    <w:rsid w:val="00491D5A"/>
    <w:rsid w:val="004B00A9"/>
    <w:rsid w:val="004C43B8"/>
    <w:rsid w:val="004D1F29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B07C4"/>
    <w:rsid w:val="007E25BD"/>
    <w:rsid w:val="007E2F69"/>
    <w:rsid w:val="00804F07"/>
    <w:rsid w:val="00822510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06C2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A33E7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4639B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32EA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11868"/>
    <w:rsid w:val="00F2074D"/>
    <w:rsid w:val="00F33AC3"/>
    <w:rsid w:val="00F365F2"/>
    <w:rsid w:val="00F532FD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  <w:rPr>
      <w:rFonts w:cs="Times New Roman"/>
    </w:rPr>
  </w:style>
  <w:style w:type="paragraph" w:customStyle="1" w:styleId="Bezodstpw">
    <w:name w:val="Bez odstępów"/>
    <w:uiPriority w:val="99"/>
    <w:rsid w:val="00965B77"/>
    <w:rPr>
      <w:rFonts w:eastAsia="Times New Roman"/>
      <w:lang w:eastAsia="en-US"/>
    </w:rPr>
  </w:style>
  <w:style w:type="paragraph" w:customStyle="1" w:styleId="Znak">
    <w:name w:val="Znak"/>
    <w:basedOn w:val="Normal"/>
    <w:uiPriority w:val="99"/>
    <w:rsid w:val="00435BA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3">
    <w:name w:val="Znak Znak3"/>
    <w:basedOn w:val="DefaultParagraphFont"/>
    <w:uiPriority w:val="99"/>
    <w:rsid w:val="00435BA9"/>
    <w:rPr>
      <w:rFonts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474</Words>
  <Characters>2844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7</cp:revision>
  <cp:lastPrinted>2016-07-26T08:32:00Z</cp:lastPrinted>
  <dcterms:created xsi:type="dcterms:W3CDTF">2017-12-18T07:18:00Z</dcterms:created>
  <dcterms:modified xsi:type="dcterms:W3CDTF">2018-07-18T09:12:00Z</dcterms:modified>
</cp:coreProperties>
</file>